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F94C" w14:textId="48C18849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803AD3">
        <w:t>58</w:t>
      </w:r>
      <w:r w:rsidR="00316847">
        <w:t>4</w:t>
      </w:r>
      <w:r>
        <w:t xml:space="preserve">. — </w:t>
      </w:r>
      <w:r w:rsidR="00316847">
        <w:rPr>
          <w:rStyle w:val="SectionName"/>
        </w:rPr>
        <w:t>GLASS FIB</w:t>
      </w:r>
      <w:r w:rsidR="00AE42D2">
        <w:rPr>
          <w:rStyle w:val="SectionName"/>
        </w:rPr>
        <w:t>E</w:t>
      </w:r>
      <w:r w:rsidR="00316847">
        <w:rPr>
          <w:rStyle w:val="SectionName"/>
        </w:rPr>
        <w:t>R REINFORCED POLYMER</w:t>
      </w:r>
      <w:r w:rsidR="00803AD3">
        <w:rPr>
          <w:rStyle w:val="SectionName"/>
        </w:rPr>
        <w:br/>
        <w:t>(ADDED SECTION)</w:t>
      </w:r>
    </w:p>
    <w:p w14:paraId="64D83532" w14:textId="24C2A551" w:rsidR="00566B7F" w:rsidRDefault="00566B7F" w:rsidP="00566B7F">
      <w:pPr>
        <w:pStyle w:val="Revisiondate"/>
      </w:pPr>
      <w:r>
        <w:t xml:space="preserve">01 </w:t>
      </w:r>
      <w:r w:rsidR="00561ACB">
        <w:t>APR</w:t>
      </w:r>
      <w:r w:rsidR="00561ACB">
        <w:t xml:space="preserve"> </w:t>
      </w:r>
      <w:r>
        <w:t>2024 – FP-24</w:t>
      </w:r>
    </w:p>
    <w:bookmarkEnd w:id="0"/>
    <w:p w14:paraId="39AAF94E" w14:textId="6D8EED11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333317">
        <w:rPr>
          <w:rStyle w:val="DirectionsInfo"/>
        </w:rPr>
        <w:t xml:space="preserve">01 </w:t>
      </w:r>
      <w:r w:rsidR="00561ACB">
        <w:rPr>
          <w:rStyle w:val="DirectionsInfo"/>
        </w:rPr>
        <w:t>APR</w:t>
      </w:r>
      <w:r w:rsidR="00561ACB">
        <w:rPr>
          <w:rStyle w:val="DirectionsInfo"/>
        </w:rPr>
        <w:t xml:space="preserve"> </w:t>
      </w:r>
      <w:r w:rsidR="00333317">
        <w:rPr>
          <w:rStyle w:val="DirectionsInfo"/>
        </w:rPr>
        <w:t>2024</w:t>
      </w:r>
      <w:r w:rsidR="00211A1A">
        <w:rPr>
          <w:rStyle w:val="DirectionsInfo"/>
        </w:rPr>
        <w:tab/>
        <w:t>5840010</w:t>
      </w:r>
    </w:p>
    <w:p w14:paraId="39AAF94F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39AAF950" w14:textId="77777777" w:rsidR="00C569D3" w:rsidRDefault="00803AD3" w:rsidP="00803AD3">
      <w:pPr>
        <w:pStyle w:val="Directions"/>
      </w:pPr>
      <w:r>
        <w:t>Requirements must be developed.</w:t>
      </w:r>
    </w:p>
    <w:p w14:paraId="39AAF951" w14:textId="77777777" w:rsidR="00C71BCA" w:rsidRDefault="00C71BCA" w:rsidP="00C71BCA">
      <w:pPr>
        <w:pStyle w:val="Subtitle"/>
      </w:pPr>
      <w:r>
        <w:t>Description</w:t>
      </w:r>
    </w:p>
    <w:p w14:paraId="39AAF952" w14:textId="77777777"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 w:rsidR="007E4E2A" w:rsidRPr="007E4E2A">
        <w:t>.0</w:t>
      </w:r>
      <w:r>
        <w:t xml:space="preserve">1 </w:t>
      </w:r>
    </w:p>
    <w:p w14:paraId="39AAF953" w14:textId="77777777" w:rsidR="00C71BCA" w:rsidRDefault="00C71BCA" w:rsidP="000F03D2">
      <w:pPr>
        <w:pStyle w:val="BodyText"/>
      </w:pPr>
      <w:r>
        <w:t>This work consists of --------------------------------.</w:t>
      </w:r>
    </w:p>
    <w:p w14:paraId="39AAF954" w14:textId="77777777" w:rsidR="00C71BCA" w:rsidRDefault="00C71BCA" w:rsidP="00C71BCA">
      <w:pPr>
        <w:pStyle w:val="Subtitle"/>
      </w:pPr>
      <w:r>
        <w:t>Material</w:t>
      </w:r>
    </w:p>
    <w:p w14:paraId="39AAF955" w14:textId="77777777" w:rsidR="00C71BCA" w:rsidRPr="00C71BCA" w:rsidRDefault="00C71BCA" w:rsidP="000F03D2">
      <w:pPr>
        <w:pStyle w:val="Heading3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.02 </w:t>
      </w:r>
    </w:p>
    <w:p w14:paraId="39AAF956" w14:textId="77777777" w:rsidR="00C71BCA" w:rsidRDefault="00C71BCA" w:rsidP="000F03D2">
      <w:pPr>
        <w:pStyle w:val="BodyText"/>
      </w:pPr>
      <w:r>
        <w:t>Conform to the following Subsections:</w:t>
      </w:r>
    </w:p>
    <w:p w14:paraId="39AAF957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39AAF958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39AAF959" w14:textId="77777777" w:rsidR="00C71BCA" w:rsidRDefault="00C71BCA" w:rsidP="00C71BCA">
      <w:pPr>
        <w:pStyle w:val="Subtitle"/>
      </w:pPr>
      <w:r>
        <w:t>Construction Requirements</w:t>
      </w:r>
    </w:p>
    <w:p w14:paraId="39AAF95A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.03 &lt;TITLE&gt;.  </w:t>
      </w:r>
    </w:p>
    <w:p w14:paraId="39AAF95B" w14:textId="77777777" w:rsidR="00C71BCA" w:rsidRPr="00C71BCA" w:rsidRDefault="00C71BCA" w:rsidP="000F03D2">
      <w:pPr>
        <w:pStyle w:val="BodyText"/>
      </w:pPr>
      <w:r>
        <w:t>&lt;INSERT SECTION CONTENT&gt;</w:t>
      </w:r>
    </w:p>
    <w:p w14:paraId="39AAF95C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.XX Acceptance.  </w:t>
      </w:r>
    </w:p>
    <w:p w14:paraId="39AAF95D" w14:textId="77777777" w:rsidR="00C71BCA" w:rsidRDefault="00C71BCA" w:rsidP="000F03D2">
      <w:pPr>
        <w:pStyle w:val="BodyText"/>
      </w:pPr>
      <w:r>
        <w:t>&lt;MATERIAL&gt; will be evaluated…</w:t>
      </w:r>
    </w:p>
    <w:p w14:paraId="39AAF95E" w14:textId="77777777" w:rsidR="00C71BCA" w:rsidRDefault="00C71BCA" w:rsidP="00C71BCA">
      <w:pPr>
        <w:pStyle w:val="Subtitle"/>
      </w:pPr>
      <w:r>
        <w:t>Measurement</w:t>
      </w:r>
    </w:p>
    <w:p w14:paraId="39AAF95F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.XX </w:t>
      </w:r>
    </w:p>
    <w:p w14:paraId="39AAF960" w14:textId="77777777" w:rsidR="00C71BCA" w:rsidRDefault="00C71BCA" w:rsidP="000F03D2">
      <w:pPr>
        <w:pStyle w:val="BodyText"/>
      </w:pPr>
      <w:r>
        <w:t>Measure the Section 58</w:t>
      </w:r>
      <w:r w:rsidR="00316847">
        <w:t>4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14:paraId="39AAF961" w14:textId="77777777" w:rsidR="00C71BCA" w:rsidRDefault="00C71BCA" w:rsidP="00C71BCA">
      <w:pPr>
        <w:pStyle w:val="Subtitle"/>
      </w:pPr>
      <w:r>
        <w:t>Payment</w:t>
      </w:r>
    </w:p>
    <w:p w14:paraId="39AAF962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.XX </w:t>
      </w:r>
    </w:p>
    <w:p w14:paraId="39AAF963" w14:textId="77777777"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316847">
        <w:t>4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0BE5" w14:textId="77777777" w:rsidR="00CC17F6" w:rsidRDefault="00CC17F6" w:rsidP="001A6D08">
      <w:r>
        <w:separator/>
      </w:r>
    </w:p>
  </w:endnote>
  <w:endnote w:type="continuationSeparator" w:id="0">
    <w:p w14:paraId="6C4A7021" w14:textId="77777777" w:rsidR="00CC17F6" w:rsidRDefault="00CC17F6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F96A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F96B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F96D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F5AA" w14:textId="77777777" w:rsidR="00CC17F6" w:rsidRDefault="00CC17F6" w:rsidP="001A6D08">
      <w:r>
        <w:separator/>
      </w:r>
    </w:p>
  </w:footnote>
  <w:footnote w:type="continuationSeparator" w:id="0">
    <w:p w14:paraId="5E1DEF65" w14:textId="77777777" w:rsidR="00CC17F6" w:rsidRDefault="00CC17F6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F968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F969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F96C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87942">
    <w:abstractNumId w:val="12"/>
  </w:num>
  <w:num w:numId="2" w16cid:durableId="1381200033">
    <w:abstractNumId w:val="9"/>
  </w:num>
  <w:num w:numId="3" w16cid:durableId="1686398848">
    <w:abstractNumId w:val="9"/>
  </w:num>
  <w:num w:numId="4" w16cid:durableId="1855339123">
    <w:abstractNumId w:val="7"/>
  </w:num>
  <w:num w:numId="5" w16cid:durableId="1909077122">
    <w:abstractNumId w:val="14"/>
  </w:num>
  <w:num w:numId="6" w16cid:durableId="267545024">
    <w:abstractNumId w:val="9"/>
  </w:num>
  <w:num w:numId="7" w16cid:durableId="692920066">
    <w:abstractNumId w:val="10"/>
  </w:num>
  <w:num w:numId="8" w16cid:durableId="467938410">
    <w:abstractNumId w:val="13"/>
  </w:num>
  <w:num w:numId="9" w16cid:durableId="307975758">
    <w:abstractNumId w:val="6"/>
  </w:num>
  <w:num w:numId="10" w16cid:durableId="1730499880">
    <w:abstractNumId w:val="5"/>
  </w:num>
  <w:num w:numId="11" w16cid:durableId="1116872626">
    <w:abstractNumId w:val="4"/>
  </w:num>
  <w:num w:numId="12" w16cid:durableId="1107038232">
    <w:abstractNumId w:val="8"/>
  </w:num>
  <w:num w:numId="13" w16cid:durableId="2142993043">
    <w:abstractNumId w:val="3"/>
  </w:num>
  <w:num w:numId="14" w16cid:durableId="802041745">
    <w:abstractNumId w:val="2"/>
  </w:num>
  <w:num w:numId="15" w16cid:durableId="939024423">
    <w:abstractNumId w:val="1"/>
  </w:num>
  <w:num w:numId="16" w16cid:durableId="937175039">
    <w:abstractNumId w:val="0"/>
  </w:num>
  <w:num w:numId="17" w16cid:durableId="663512006">
    <w:abstractNumId w:val="15"/>
  </w:num>
  <w:num w:numId="18" w16cid:durableId="2084797488">
    <w:abstractNumId w:val="11"/>
  </w:num>
  <w:num w:numId="19" w16cid:durableId="1275401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4EB2"/>
    <w:rsid w:val="00015C4F"/>
    <w:rsid w:val="00023804"/>
    <w:rsid w:val="00024B00"/>
    <w:rsid w:val="00032196"/>
    <w:rsid w:val="00040FA6"/>
    <w:rsid w:val="0005649F"/>
    <w:rsid w:val="00061B9B"/>
    <w:rsid w:val="0006420F"/>
    <w:rsid w:val="00085B1C"/>
    <w:rsid w:val="00097855"/>
    <w:rsid w:val="000A00BB"/>
    <w:rsid w:val="000C4161"/>
    <w:rsid w:val="000E1D9F"/>
    <w:rsid w:val="000F03D2"/>
    <w:rsid w:val="00103189"/>
    <w:rsid w:val="00117419"/>
    <w:rsid w:val="00160B2B"/>
    <w:rsid w:val="0016766D"/>
    <w:rsid w:val="00192CD1"/>
    <w:rsid w:val="0019574A"/>
    <w:rsid w:val="001A6D08"/>
    <w:rsid w:val="001A735B"/>
    <w:rsid w:val="001B4607"/>
    <w:rsid w:val="001D5FC1"/>
    <w:rsid w:val="001D6B21"/>
    <w:rsid w:val="001F40E2"/>
    <w:rsid w:val="00211A1A"/>
    <w:rsid w:val="00240B20"/>
    <w:rsid w:val="00251706"/>
    <w:rsid w:val="00266F30"/>
    <w:rsid w:val="00292BC0"/>
    <w:rsid w:val="002A05A8"/>
    <w:rsid w:val="002B59D9"/>
    <w:rsid w:val="002D4935"/>
    <w:rsid w:val="002E6D48"/>
    <w:rsid w:val="002F0C3F"/>
    <w:rsid w:val="002F4971"/>
    <w:rsid w:val="00316847"/>
    <w:rsid w:val="00333317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51A59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561AC"/>
    <w:rsid w:val="00561ACB"/>
    <w:rsid w:val="00566B7F"/>
    <w:rsid w:val="00567A1A"/>
    <w:rsid w:val="00570369"/>
    <w:rsid w:val="00571E77"/>
    <w:rsid w:val="00590F93"/>
    <w:rsid w:val="005C58A6"/>
    <w:rsid w:val="005D7DD8"/>
    <w:rsid w:val="005E313F"/>
    <w:rsid w:val="006175D2"/>
    <w:rsid w:val="00643C38"/>
    <w:rsid w:val="00651F6F"/>
    <w:rsid w:val="006B7F13"/>
    <w:rsid w:val="006E0331"/>
    <w:rsid w:val="006E5079"/>
    <w:rsid w:val="00717191"/>
    <w:rsid w:val="00722C3D"/>
    <w:rsid w:val="007234BA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F7EDE"/>
    <w:rsid w:val="00803AD3"/>
    <w:rsid w:val="00806617"/>
    <w:rsid w:val="0081676A"/>
    <w:rsid w:val="0082064B"/>
    <w:rsid w:val="008225E4"/>
    <w:rsid w:val="00824C67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E42D2"/>
    <w:rsid w:val="00AE585A"/>
    <w:rsid w:val="00B11A06"/>
    <w:rsid w:val="00B172AF"/>
    <w:rsid w:val="00B37B70"/>
    <w:rsid w:val="00B55F2A"/>
    <w:rsid w:val="00B738CA"/>
    <w:rsid w:val="00BA02CE"/>
    <w:rsid w:val="00BA2514"/>
    <w:rsid w:val="00BB1A1B"/>
    <w:rsid w:val="00BB4D4C"/>
    <w:rsid w:val="00BD67FC"/>
    <w:rsid w:val="00BE43AE"/>
    <w:rsid w:val="00C00AB3"/>
    <w:rsid w:val="00C171C7"/>
    <w:rsid w:val="00C2408C"/>
    <w:rsid w:val="00C35F05"/>
    <w:rsid w:val="00C569D3"/>
    <w:rsid w:val="00C666B1"/>
    <w:rsid w:val="00C71BCA"/>
    <w:rsid w:val="00C75F35"/>
    <w:rsid w:val="00C9462C"/>
    <w:rsid w:val="00CB6204"/>
    <w:rsid w:val="00CC17F6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527D"/>
    <w:rsid w:val="00DB6481"/>
    <w:rsid w:val="00DD496A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A1E05"/>
    <w:rsid w:val="00EC57E6"/>
    <w:rsid w:val="00EC58FF"/>
    <w:rsid w:val="00EF3681"/>
    <w:rsid w:val="00F241FD"/>
    <w:rsid w:val="00F34355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F94C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9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471A8-4FD4-467F-96B4-E66375BB8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38712-9C61-42A3-B162-DD60AEFF8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D8A68-DD5E-4B83-B6CD-CC9F002E2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EB0758-0D63-44DB-9D6B-ED7D1DD40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Mariman, David (FHWA)</cp:lastModifiedBy>
  <cp:revision>2</cp:revision>
  <dcterms:created xsi:type="dcterms:W3CDTF">2024-03-06T23:40:00Z</dcterms:created>
  <dcterms:modified xsi:type="dcterms:W3CDTF">2024-03-06T23:40:00Z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