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B628" w14:textId="77777777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C4004E">
        <w:t>275</w:t>
      </w:r>
      <w:r>
        <w:t xml:space="preserve">. — </w:t>
      </w:r>
      <w:r w:rsidR="00BC229D">
        <w:rPr>
          <w:rStyle w:val="SectionName"/>
        </w:rPr>
        <w:t>G</w:t>
      </w:r>
      <w:r w:rsidR="00F41AC2">
        <w:rPr>
          <w:rStyle w:val="SectionName"/>
        </w:rPr>
        <w:t>EOFOAM</w:t>
      </w:r>
      <w:r w:rsidR="005E62C0">
        <w:rPr>
          <w:rStyle w:val="SectionName"/>
        </w:rPr>
        <w:t xml:space="preserve"> </w:t>
      </w:r>
      <w:r w:rsidR="00803AD3">
        <w:rPr>
          <w:rStyle w:val="SectionName"/>
        </w:rPr>
        <w:t>(ADDED SECTION)</w:t>
      </w:r>
    </w:p>
    <w:p w14:paraId="4C42EDB3" w14:textId="0C93C5B3" w:rsidR="001964DE" w:rsidRDefault="001964DE" w:rsidP="001964DE">
      <w:pPr>
        <w:pStyle w:val="Revisiondate"/>
      </w:pPr>
      <w:r>
        <w:t xml:space="preserve">01 </w:t>
      </w:r>
      <w:r w:rsidR="000F6B5A">
        <w:t>APR</w:t>
      </w:r>
      <w:r w:rsidR="000F6B5A">
        <w:t xml:space="preserve"> </w:t>
      </w:r>
      <w:r>
        <w:t>2024 – FP-24</w:t>
      </w:r>
    </w:p>
    <w:bookmarkEnd w:id="0"/>
    <w:p w14:paraId="5059B62A" w14:textId="3E44EB9E"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0C601F">
        <w:rPr>
          <w:rStyle w:val="DirectionsInfo"/>
        </w:rPr>
        <w:t xml:space="preserve">01 </w:t>
      </w:r>
      <w:r w:rsidR="000F6B5A">
        <w:rPr>
          <w:rStyle w:val="DirectionsInfo"/>
        </w:rPr>
        <w:t>APR</w:t>
      </w:r>
      <w:r w:rsidR="000F6B5A">
        <w:rPr>
          <w:rStyle w:val="DirectionsInfo"/>
        </w:rPr>
        <w:t xml:space="preserve"> </w:t>
      </w:r>
      <w:r w:rsidR="000C601F">
        <w:rPr>
          <w:rStyle w:val="DirectionsInfo"/>
        </w:rPr>
        <w:t>2024</w:t>
      </w:r>
      <w:r w:rsidR="00E50D6D">
        <w:rPr>
          <w:rStyle w:val="DirectionsInfo"/>
        </w:rPr>
        <w:tab/>
        <w:t>2750010</w:t>
      </w:r>
    </w:p>
    <w:p w14:paraId="5059B62B" w14:textId="77777777" w:rsidR="00803AD3" w:rsidRDefault="00803AD3" w:rsidP="00803AD3">
      <w:pPr>
        <w:pStyle w:val="Directions"/>
      </w:pPr>
      <w:r>
        <w:t>Use the following formatted page when work is required in this Section.</w:t>
      </w:r>
    </w:p>
    <w:p w14:paraId="5059B62C" w14:textId="77777777" w:rsidR="00C569D3" w:rsidRDefault="00803AD3" w:rsidP="00803AD3">
      <w:pPr>
        <w:pStyle w:val="Directions"/>
      </w:pPr>
      <w:r>
        <w:t>Requirements must be developed.</w:t>
      </w:r>
    </w:p>
    <w:p w14:paraId="5059B62D" w14:textId="77777777" w:rsidR="00C71BCA" w:rsidRDefault="00C71BCA" w:rsidP="00C71BCA">
      <w:pPr>
        <w:pStyle w:val="Subtitle"/>
      </w:pPr>
      <w:r>
        <w:t>Description</w:t>
      </w:r>
    </w:p>
    <w:p w14:paraId="5059B62E" w14:textId="77777777" w:rsidR="00C569D3" w:rsidRPr="00C569D3" w:rsidRDefault="00C4004E" w:rsidP="00F41AC2">
      <w:pPr>
        <w:pStyle w:val="Heading3"/>
        <w:keepNext w:val="0"/>
        <w:jc w:val="both"/>
        <w:rPr>
          <w:vanish/>
          <w:specVanish/>
        </w:rPr>
      </w:pPr>
      <w:r>
        <w:t>275</w:t>
      </w:r>
      <w:r w:rsidR="007E4E2A" w:rsidRPr="007E4E2A">
        <w:t>.0</w:t>
      </w:r>
      <w:r w:rsidR="00C71BCA">
        <w:t xml:space="preserve">1 </w:t>
      </w:r>
    </w:p>
    <w:p w14:paraId="5059B62F" w14:textId="77777777" w:rsidR="00C71BCA" w:rsidRDefault="00C71BCA" w:rsidP="00F41AC2">
      <w:pPr>
        <w:pStyle w:val="BodyText"/>
      </w:pPr>
      <w:r>
        <w:t xml:space="preserve">This work consists of </w:t>
      </w:r>
      <w:r w:rsidR="00C101FD">
        <w:t>&lt;INSERT DESCRIPTION&gt;</w:t>
      </w:r>
      <w:r>
        <w:t>.</w:t>
      </w:r>
    </w:p>
    <w:p w14:paraId="5059B630" w14:textId="77777777" w:rsidR="00C71BCA" w:rsidRDefault="00C71BCA" w:rsidP="00C71BCA">
      <w:pPr>
        <w:pStyle w:val="Subtitle"/>
      </w:pPr>
      <w:r>
        <w:t>Material</w:t>
      </w:r>
    </w:p>
    <w:p w14:paraId="5059B631" w14:textId="77777777" w:rsidR="00C71BCA" w:rsidRPr="00C71BCA" w:rsidRDefault="00C4004E" w:rsidP="00F41AC2">
      <w:pPr>
        <w:pStyle w:val="Heading3"/>
        <w:jc w:val="both"/>
        <w:rPr>
          <w:vanish/>
          <w:specVanish/>
        </w:rPr>
      </w:pPr>
      <w:r>
        <w:t>275</w:t>
      </w:r>
      <w:r w:rsidR="00C71BCA">
        <w:t xml:space="preserve">.02 </w:t>
      </w:r>
    </w:p>
    <w:p w14:paraId="5059B632" w14:textId="77777777" w:rsidR="00C71BCA" w:rsidRDefault="00C71BCA" w:rsidP="00F41AC2">
      <w:pPr>
        <w:pStyle w:val="BodyText"/>
      </w:pPr>
      <w:r>
        <w:t>Conform to the following Subsections:</w:t>
      </w:r>
    </w:p>
    <w:p w14:paraId="5059B633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5059B634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5059B635" w14:textId="77777777" w:rsidR="00C71BCA" w:rsidRDefault="00C71BCA" w:rsidP="00C71BCA">
      <w:pPr>
        <w:pStyle w:val="Subtitle"/>
      </w:pPr>
      <w:r>
        <w:t>Construction Requirements</w:t>
      </w:r>
    </w:p>
    <w:p w14:paraId="5059B636" w14:textId="77777777" w:rsidR="00C71BCA" w:rsidRPr="00C71BCA" w:rsidRDefault="00C4004E" w:rsidP="00F41AC2">
      <w:pPr>
        <w:pStyle w:val="Heading3"/>
        <w:keepNext w:val="0"/>
        <w:jc w:val="both"/>
        <w:rPr>
          <w:vanish/>
          <w:specVanish/>
        </w:rPr>
      </w:pPr>
      <w:r>
        <w:t>275</w:t>
      </w:r>
      <w:r w:rsidR="00C71BCA">
        <w:t xml:space="preserve">.03 &lt;TITLE&gt;.  </w:t>
      </w:r>
    </w:p>
    <w:p w14:paraId="5059B637" w14:textId="77777777" w:rsidR="00C71BCA" w:rsidRPr="00C71BCA" w:rsidRDefault="00C71BCA" w:rsidP="00F41AC2">
      <w:pPr>
        <w:pStyle w:val="BodyText"/>
      </w:pPr>
      <w:r>
        <w:t>&lt;INSERT SECTION CONTENT&gt;</w:t>
      </w:r>
    </w:p>
    <w:p w14:paraId="5059B638" w14:textId="77777777" w:rsidR="00C71BCA" w:rsidRPr="00C71BCA" w:rsidRDefault="00C4004E" w:rsidP="00F41AC2">
      <w:pPr>
        <w:pStyle w:val="Heading3"/>
        <w:keepNext w:val="0"/>
        <w:jc w:val="both"/>
        <w:rPr>
          <w:vanish/>
          <w:specVanish/>
        </w:rPr>
      </w:pPr>
      <w:r>
        <w:t>275</w:t>
      </w:r>
      <w:r w:rsidR="00C71BCA">
        <w:t xml:space="preserve">.XX Acceptance.  </w:t>
      </w:r>
    </w:p>
    <w:p w14:paraId="5059B639" w14:textId="77777777" w:rsidR="00C71BCA" w:rsidRDefault="00C71BCA" w:rsidP="00F41AC2">
      <w:pPr>
        <w:pStyle w:val="BodyText"/>
      </w:pPr>
      <w:r>
        <w:t>&lt;MATERIAL&gt; will be evaluated…</w:t>
      </w:r>
    </w:p>
    <w:p w14:paraId="5059B63A" w14:textId="77777777" w:rsidR="00C71BCA" w:rsidRDefault="00C71BCA" w:rsidP="00C71BCA">
      <w:pPr>
        <w:pStyle w:val="Subtitle"/>
      </w:pPr>
      <w:r>
        <w:t>Measurement</w:t>
      </w:r>
    </w:p>
    <w:p w14:paraId="5059B63B" w14:textId="77777777" w:rsidR="00C71BCA" w:rsidRPr="00C71BCA" w:rsidRDefault="00C4004E" w:rsidP="00F41AC2">
      <w:pPr>
        <w:pStyle w:val="Heading3"/>
        <w:keepNext w:val="0"/>
        <w:jc w:val="both"/>
        <w:rPr>
          <w:vanish/>
          <w:specVanish/>
        </w:rPr>
      </w:pPr>
      <w:r>
        <w:t>275</w:t>
      </w:r>
      <w:r w:rsidR="00C71BCA">
        <w:t xml:space="preserve">.XX </w:t>
      </w:r>
    </w:p>
    <w:p w14:paraId="5059B63C" w14:textId="77777777" w:rsidR="00C71BCA" w:rsidRDefault="00C71BCA" w:rsidP="00F41AC2">
      <w:pPr>
        <w:pStyle w:val="BodyText"/>
      </w:pPr>
      <w:r>
        <w:t xml:space="preserve">Measure the Section </w:t>
      </w:r>
      <w:r w:rsidR="00C4004E">
        <w:t>275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14:paraId="5059B63D" w14:textId="77777777" w:rsidR="00C71BCA" w:rsidRDefault="00C71BCA" w:rsidP="00C71BCA">
      <w:pPr>
        <w:pStyle w:val="Subtitle"/>
      </w:pPr>
      <w:r>
        <w:t>Payment</w:t>
      </w:r>
    </w:p>
    <w:p w14:paraId="5059B63E" w14:textId="77777777" w:rsidR="00C71BCA" w:rsidRPr="00C71BCA" w:rsidRDefault="00C4004E" w:rsidP="00F41AC2">
      <w:pPr>
        <w:pStyle w:val="Heading3"/>
        <w:keepNext w:val="0"/>
        <w:jc w:val="both"/>
        <w:rPr>
          <w:vanish/>
          <w:specVanish/>
        </w:rPr>
      </w:pPr>
      <w:r>
        <w:t>275</w:t>
      </w:r>
      <w:r w:rsidR="00C71BCA">
        <w:t xml:space="preserve">.XX </w:t>
      </w:r>
    </w:p>
    <w:p w14:paraId="5059B63F" w14:textId="77777777" w:rsidR="00103189" w:rsidRDefault="00C71BCA" w:rsidP="00F41AC2">
      <w:pPr>
        <w:pStyle w:val="BodyText"/>
      </w:pPr>
      <w:r>
        <w:t xml:space="preserve">The accepted quantities will be paid at the contract price per unit of measurement for the Section </w:t>
      </w:r>
      <w:r w:rsidR="00C4004E">
        <w:t>275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08BD1" w14:textId="77777777" w:rsidR="00F54B2D" w:rsidRDefault="00F54B2D" w:rsidP="001A6D08">
      <w:r>
        <w:separator/>
      </w:r>
    </w:p>
  </w:endnote>
  <w:endnote w:type="continuationSeparator" w:id="0">
    <w:p w14:paraId="5130A107" w14:textId="77777777" w:rsidR="00F54B2D" w:rsidRDefault="00F54B2D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B646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B647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B649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4AD8A" w14:textId="77777777" w:rsidR="00F54B2D" w:rsidRDefault="00F54B2D" w:rsidP="001A6D08">
      <w:r>
        <w:separator/>
      </w:r>
    </w:p>
  </w:footnote>
  <w:footnote w:type="continuationSeparator" w:id="0">
    <w:p w14:paraId="5E3C943C" w14:textId="77777777" w:rsidR="00F54B2D" w:rsidRDefault="00F54B2D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B644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B645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B648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025977">
    <w:abstractNumId w:val="12"/>
  </w:num>
  <w:num w:numId="2" w16cid:durableId="878515940">
    <w:abstractNumId w:val="9"/>
  </w:num>
  <w:num w:numId="3" w16cid:durableId="12458697">
    <w:abstractNumId w:val="9"/>
  </w:num>
  <w:num w:numId="4" w16cid:durableId="728770468">
    <w:abstractNumId w:val="7"/>
  </w:num>
  <w:num w:numId="5" w16cid:durableId="1855921288">
    <w:abstractNumId w:val="14"/>
  </w:num>
  <w:num w:numId="6" w16cid:durableId="444618595">
    <w:abstractNumId w:val="9"/>
  </w:num>
  <w:num w:numId="7" w16cid:durableId="2048723650">
    <w:abstractNumId w:val="10"/>
  </w:num>
  <w:num w:numId="8" w16cid:durableId="1177966598">
    <w:abstractNumId w:val="13"/>
  </w:num>
  <w:num w:numId="9" w16cid:durableId="677780026">
    <w:abstractNumId w:val="6"/>
  </w:num>
  <w:num w:numId="10" w16cid:durableId="2091732980">
    <w:abstractNumId w:val="5"/>
  </w:num>
  <w:num w:numId="11" w16cid:durableId="994334894">
    <w:abstractNumId w:val="4"/>
  </w:num>
  <w:num w:numId="12" w16cid:durableId="1275165504">
    <w:abstractNumId w:val="8"/>
  </w:num>
  <w:num w:numId="13" w16cid:durableId="1399090405">
    <w:abstractNumId w:val="3"/>
  </w:num>
  <w:num w:numId="14" w16cid:durableId="1211763878">
    <w:abstractNumId w:val="2"/>
  </w:num>
  <w:num w:numId="15" w16cid:durableId="983585755">
    <w:abstractNumId w:val="1"/>
  </w:num>
  <w:num w:numId="16" w16cid:durableId="815872892">
    <w:abstractNumId w:val="0"/>
  </w:num>
  <w:num w:numId="17" w16cid:durableId="28801998">
    <w:abstractNumId w:val="15"/>
  </w:num>
  <w:num w:numId="18" w16cid:durableId="796072142">
    <w:abstractNumId w:val="11"/>
  </w:num>
  <w:num w:numId="19" w16cid:durableId="4897517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32196"/>
    <w:rsid w:val="00040FA6"/>
    <w:rsid w:val="0005649F"/>
    <w:rsid w:val="00061B9B"/>
    <w:rsid w:val="00080A3B"/>
    <w:rsid w:val="0008493C"/>
    <w:rsid w:val="00085B1C"/>
    <w:rsid w:val="0009212F"/>
    <w:rsid w:val="00097855"/>
    <w:rsid w:val="000C601F"/>
    <w:rsid w:val="000D1812"/>
    <w:rsid w:val="000E1D9F"/>
    <w:rsid w:val="000F6B5A"/>
    <w:rsid w:val="00103189"/>
    <w:rsid w:val="00113FE9"/>
    <w:rsid w:val="00117419"/>
    <w:rsid w:val="0016766D"/>
    <w:rsid w:val="00192CD1"/>
    <w:rsid w:val="00194D8A"/>
    <w:rsid w:val="001964DE"/>
    <w:rsid w:val="001A6D08"/>
    <w:rsid w:val="001A735B"/>
    <w:rsid w:val="001B4607"/>
    <w:rsid w:val="001D5FC1"/>
    <w:rsid w:val="001D6B21"/>
    <w:rsid w:val="001F40E2"/>
    <w:rsid w:val="001F48E8"/>
    <w:rsid w:val="00240B20"/>
    <w:rsid w:val="00251706"/>
    <w:rsid w:val="00266F30"/>
    <w:rsid w:val="002A05A8"/>
    <w:rsid w:val="002D4935"/>
    <w:rsid w:val="002E6D48"/>
    <w:rsid w:val="002F0C3F"/>
    <w:rsid w:val="002F4971"/>
    <w:rsid w:val="003015A5"/>
    <w:rsid w:val="00334686"/>
    <w:rsid w:val="0033507C"/>
    <w:rsid w:val="00340F19"/>
    <w:rsid w:val="0035696B"/>
    <w:rsid w:val="00372699"/>
    <w:rsid w:val="00380B32"/>
    <w:rsid w:val="00393ABE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A78D7"/>
    <w:rsid w:val="004C41BE"/>
    <w:rsid w:val="004C5D69"/>
    <w:rsid w:val="004D081B"/>
    <w:rsid w:val="004D093B"/>
    <w:rsid w:val="004E0012"/>
    <w:rsid w:val="00500AD4"/>
    <w:rsid w:val="00506F5A"/>
    <w:rsid w:val="005078CA"/>
    <w:rsid w:val="00510F18"/>
    <w:rsid w:val="0051761E"/>
    <w:rsid w:val="005561AC"/>
    <w:rsid w:val="00567A1A"/>
    <w:rsid w:val="00570369"/>
    <w:rsid w:val="00571E77"/>
    <w:rsid w:val="00590F93"/>
    <w:rsid w:val="005C58A6"/>
    <w:rsid w:val="005D7DD8"/>
    <w:rsid w:val="005E0649"/>
    <w:rsid w:val="005E313F"/>
    <w:rsid w:val="005E62C0"/>
    <w:rsid w:val="005F1F97"/>
    <w:rsid w:val="0060407F"/>
    <w:rsid w:val="006175D2"/>
    <w:rsid w:val="00643C38"/>
    <w:rsid w:val="00651F6F"/>
    <w:rsid w:val="006A77BA"/>
    <w:rsid w:val="006B7F13"/>
    <w:rsid w:val="006E0331"/>
    <w:rsid w:val="006E5079"/>
    <w:rsid w:val="00711EA2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C378C"/>
    <w:rsid w:val="007C5843"/>
    <w:rsid w:val="007D7659"/>
    <w:rsid w:val="007E4E2A"/>
    <w:rsid w:val="007E62C2"/>
    <w:rsid w:val="007F2E16"/>
    <w:rsid w:val="00803AD3"/>
    <w:rsid w:val="00806617"/>
    <w:rsid w:val="0081676A"/>
    <w:rsid w:val="0082064B"/>
    <w:rsid w:val="008225E4"/>
    <w:rsid w:val="00824C67"/>
    <w:rsid w:val="008273E3"/>
    <w:rsid w:val="00851BCC"/>
    <w:rsid w:val="008668EB"/>
    <w:rsid w:val="00877DF1"/>
    <w:rsid w:val="008A196E"/>
    <w:rsid w:val="008A79F5"/>
    <w:rsid w:val="008B1128"/>
    <w:rsid w:val="008B384B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775A1"/>
    <w:rsid w:val="0098079B"/>
    <w:rsid w:val="009A6D4C"/>
    <w:rsid w:val="009B0D01"/>
    <w:rsid w:val="009B1B72"/>
    <w:rsid w:val="009C407D"/>
    <w:rsid w:val="009D693F"/>
    <w:rsid w:val="009E4E15"/>
    <w:rsid w:val="00A06C36"/>
    <w:rsid w:val="00A21C8D"/>
    <w:rsid w:val="00A325AA"/>
    <w:rsid w:val="00A32BCD"/>
    <w:rsid w:val="00A50FEA"/>
    <w:rsid w:val="00A54AD7"/>
    <w:rsid w:val="00A562D0"/>
    <w:rsid w:val="00A71829"/>
    <w:rsid w:val="00A83DED"/>
    <w:rsid w:val="00AA3070"/>
    <w:rsid w:val="00AA4B08"/>
    <w:rsid w:val="00AB13FB"/>
    <w:rsid w:val="00AC5626"/>
    <w:rsid w:val="00AC58B2"/>
    <w:rsid w:val="00AE0D77"/>
    <w:rsid w:val="00B11A06"/>
    <w:rsid w:val="00B46CCD"/>
    <w:rsid w:val="00B55F2A"/>
    <w:rsid w:val="00B738CA"/>
    <w:rsid w:val="00BA02CE"/>
    <w:rsid w:val="00BA2A6C"/>
    <w:rsid w:val="00BB1A1B"/>
    <w:rsid w:val="00BB4D4C"/>
    <w:rsid w:val="00BC01CD"/>
    <w:rsid w:val="00BC229D"/>
    <w:rsid w:val="00BC508A"/>
    <w:rsid w:val="00BD67FC"/>
    <w:rsid w:val="00C00AB3"/>
    <w:rsid w:val="00C0127C"/>
    <w:rsid w:val="00C101FD"/>
    <w:rsid w:val="00C14DCD"/>
    <w:rsid w:val="00C171C7"/>
    <w:rsid w:val="00C2408C"/>
    <w:rsid w:val="00C255D8"/>
    <w:rsid w:val="00C4004E"/>
    <w:rsid w:val="00C569D3"/>
    <w:rsid w:val="00C666B1"/>
    <w:rsid w:val="00C71BCA"/>
    <w:rsid w:val="00C75F35"/>
    <w:rsid w:val="00C9462C"/>
    <w:rsid w:val="00CD6F29"/>
    <w:rsid w:val="00CE476F"/>
    <w:rsid w:val="00D264A4"/>
    <w:rsid w:val="00D26DCE"/>
    <w:rsid w:val="00D405AF"/>
    <w:rsid w:val="00D42631"/>
    <w:rsid w:val="00D47128"/>
    <w:rsid w:val="00D51E33"/>
    <w:rsid w:val="00D55099"/>
    <w:rsid w:val="00D56BB0"/>
    <w:rsid w:val="00D80DFD"/>
    <w:rsid w:val="00DB18FD"/>
    <w:rsid w:val="00DB2AD8"/>
    <w:rsid w:val="00DB3CD8"/>
    <w:rsid w:val="00DB527D"/>
    <w:rsid w:val="00DB6481"/>
    <w:rsid w:val="00DE3909"/>
    <w:rsid w:val="00DF41C8"/>
    <w:rsid w:val="00E05E8E"/>
    <w:rsid w:val="00E0667F"/>
    <w:rsid w:val="00E079BB"/>
    <w:rsid w:val="00E3173A"/>
    <w:rsid w:val="00E50CC9"/>
    <w:rsid w:val="00E50D6D"/>
    <w:rsid w:val="00E85D8E"/>
    <w:rsid w:val="00E95059"/>
    <w:rsid w:val="00EA1E05"/>
    <w:rsid w:val="00EB3A14"/>
    <w:rsid w:val="00EB6E07"/>
    <w:rsid w:val="00EC57E6"/>
    <w:rsid w:val="00EC58FF"/>
    <w:rsid w:val="00EF3681"/>
    <w:rsid w:val="00F241FD"/>
    <w:rsid w:val="00F348EA"/>
    <w:rsid w:val="00F41AC2"/>
    <w:rsid w:val="00F4528D"/>
    <w:rsid w:val="00F5212F"/>
    <w:rsid w:val="00F54B2D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9B628"/>
  <w15:docId w15:val="{4BD832CF-87C1-4B73-B443-CDD8B6DF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F41AC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F41AC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F41AC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41AC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41A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C5D6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EB6E0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F41AC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F41AC2"/>
    <w:pPr>
      <w:spacing w:before="240"/>
      <w:jc w:val="both"/>
    </w:pPr>
  </w:style>
  <w:style w:type="character" w:customStyle="1" w:styleId="BodyTextChar">
    <w:name w:val="Body Text Char"/>
    <w:link w:val="BodyText"/>
    <w:rsid w:val="00F41AC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F41AC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F41AC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F41AC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F41AC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F41AC2"/>
  </w:style>
  <w:style w:type="paragraph" w:styleId="Footer">
    <w:name w:val="footer"/>
    <w:basedOn w:val="BodyText"/>
    <w:link w:val="FooterChar"/>
    <w:uiPriority w:val="9"/>
    <w:rsid w:val="00F41AC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F41A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F41AC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F41AC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41AC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F41AC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4C5D6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F41AC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F41AC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F41AC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F41AC2"/>
    <w:pPr>
      <w:contextualSpacing/>
    </w:pPr>
  </w:style>
  <w:style w:type="paragraph" w:customStyle="1" w:styleId="Indent3">
    <w:name w:val="Indent 3"/>
    <w:basedOn w:val="BodyText"/>
    <w:qFormat/>
    <w:rsid w:val="00F41AC2"/>
    <w:pPr>
      <w:spacing w:before="180"/>
      <w:ind w:left="1080"/>
    </w:pPr>
  </w:style>
  <w:style w:type="paragraph" w:customStyle="1" w:styleId="Indent4">
    <w:name w:val="Indent 4"/>
    <w:basedOn w:val="BodyText"/>
    <w:qFormat/>
    <w:rsid w:val="00F41AC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F41AC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F41AC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F41AC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F41AC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9B1B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F41AC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F41AC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F41A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6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F41AC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F41AC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F41AC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4C5D6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F41AC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F41AC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F41A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F41AC2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F41A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A2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CA84EE-A6A6-4B91-8112-5D2AF37A7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63F37-F53D-434A-B900-87D1F750DA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4993FB-B563-495A-B492-AC89DAF15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EF53E-8838-4249-98CA-F0C07F2DC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275: Geoform</vt:lpstr>
    </vt:vector>
  </TitlesOfParts>
  <Company>DOT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275: Geoform</dc:title>
  <dc:subject>Special Contract Requirements (SCR)</dc:subject>
  <dc:creator>Greg.Kwock@dot.gov</dc:creator>
  <cp:lastModifiedBy>Mariman, David (FHWA)</cp:lastModifiedBy>
  <cp:revision>2</cp:revision>
  <dcterms:created xsi:type="dcterms:W3CDTF">2024-03-06T23:09:00Z</dcterms:created>
  <dcterms:modified xsi:type="dcterms:W3CDTF">2024-03-06T23:09:00Z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